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AD06" w14:textId="623DA1FB" w:rsidR="008A261D" w:rsidRDefault="008A261D" w:rsidP="008A261D">
      <w:pPr>
        <w:pStyle w:val="NDTitle2"/>
        <w:spacing w:after="120"/>
        <w:jc w:val="center"/>
      </w:pPr>
      <w:bookmarkStart w:id="0" w:name="_Toc429069301"/>
      <w:r>
        <w:t>WITHDRAWAL form</w:t>
      </w:r>
      <w:bookmarkEnd w:id="0"/>
    </w:p>
    <w:p w14:paraId="22AC8551" w14:textId="77777777" w:rsidR="008A261D" w:rsidRDefault="008A261D" w:rsidP="008A261D">
      <w:pPr>
        <w:pStyle w:val="BodyText"/>
        <w:jc w:val="center"/>
      </w:pPr>
      <w:r>
        <w:t>Please complete and return this form only if you wish to withdraw from the contract.</w:t>
      </w:r>
    </w:p>
    <w:p w14:paraId="4F832880" w14:textId="77777777" w:rsidR="008A261D" w:rsidRDefault="008A261D" w:rsidP="008A261D">
      <w:pPr>
        <w:pStyle w:val="BodyText"/>
        <w:jc w:val="both"/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8A261D" w14:paraId="52D0BB5F" w14:textId="77777777" w:rsidTr="00E5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B5998D" w14:textId="77777777" w:rsidR="008A261D" w:rsidRDefault="008A261D" w:rsidP="00E57AC6">
            <w:pPr>
              <w:pStyle w:val="BodyText"/>
              <w:jc w:val="both"/>
            </w:pPr>
            <w:r>
              <w:t>To:</w:t>
            </w:r>
          </w:p>
        </w:tc>
      </w:tr>
      <w:tr w:rsidR="008A261D" w14:paraId="2AA0FB1C" w14:textId="77777777" w:rsidTr="00E57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B0FCCF" w14:textId="77777777" w:rsidR="008A261D" w:rsidRDefault="008A261D" w:rsidP="00E57AC6">
            <w:pPr>
              <w:pStyle w:val="NDNumber2"/>
              <w:numPr>
                <w:ilvl w:val="0"/>
                <w:numId w:val="0"/>
              </w:numPr>
              <w:tabs>
                <w:tab w:val="left" w:pos="720"/>
              </w:tabs>
              <w:ind w:left="720"/>
              <w:jc w:val="both"/>
              <w:rPr>
                <w:b w:val="0"/>
              </w:rPr>
            </w:pPr>
            <w:r>
              <w:rPr>
                <w:b w:val="0"/>
              </w:rPr>
              <w:t>ModusLink B.V.</w:t>
            </w:r>
          </w:p>
          <w:p w14:paraId="1CDF6E1D" w14:textId="77777777" w:rsidR="008A261D" w:rsidRDefault="008A261D" w:rsidP="00E57AC6">
            <w:pPr>
              <w:pStyle w:val="NDNumber2"/>
              <w:numPr>
                <w:ilvl w:val="0"/>
                <w:numId w:val="0"/>
              </w:numPr>
              <w:tabs>
                <w:tab w:val="left" w:pos="720"/>
              </w:tabs>
              <w:ind w:left="720"/>
              <w:jc w:val="both"/>
              <w:rPr>
                <w:b w:val="0"/>
              </w:rPr>
            </w:pPr>
            <w:r>
              <w:rPr>
                <w:b w:val="0"/>
              </w:rPr>
              <w:t>Wapenrustlaan 11-31</w:t>
            </w:r>
          </w:p>
          <w:p w14:paraId="42900B01" w14:textId="77777777" w:rsidR="008A261D" w:rsidRDefault="008A261D" w:rsidP="00E57AC6">
            <w:pPr>
              <w:pStyle w:val="NDNumber2"/>
              <w:numPr>
                <w:ilvl w:val="0"/>
                <w:numId w:val="0"/>
              </w:numPr>
              <w:tabs>
                <w:tab w:val="left" w:pos="720"/>
              </w:tabs>
              <w:ind w:left="720"/>
              <w:jc w:val="both"/>
              <w:rPr>
                <w:b w:val="0"/>
              </w:rPr>
            </w:pPr>
            <w:r>
              <w:rPr>
                <w:b w:val="0"/>
              </w:rPr>
              <w:t>Apeldoorn</w:t>
            </w:r>
          </w:p>
          <w:p w14:paraId="2B02EF3F" w14:textId="77777777" w:rsidR="008A261D" w:rsidRDefault="008A261D" w:rsidP="00E57AC6">
            <w:pPr>
              <w:pStyle w:val="NDNumber2"/>
              <w:numPr>
                <w:ilvl w:val="0"/>
                <w:numId w:val="0"/>
              </w:numPr>
              <w:tabs>
                <w:tab w:val="left" w:pos="720"/>
              </w:tabs>
              <w:ind w:left="720"/>
              <w:jc w:val="both"/>
            </w:pPr>
            <w:r>
              <w:rPr>
                <w:b w:val="0"/>
              </w:rPr>
              <w:t>The Netherlands</w:t>
            </w:r>
          </w:p>
        </w:tc>
      </w:tr>
    </w:tbl>
    <w:p w14:paraId="7CCE35FD" w14:textId="77777777" w:rsidR="008A261D" w:rsidRDefault="008A261D" w:rsidP="008A261D">
      <w:pPr>
        <w:pStyle w:val="BodyText"/>
        <w:jc w:val="both"/>
        <w:rPr>
          <w:lang w:val="es-ES_tradnl"/>
        </w:rPr>
      </w:pPr>
    </w:p>
    <w:p w14:paraId="0DFA1C6E" w14:textId="77777777" w:rsidR="008A261D" w:rsidRDefault="008A261D" w:rsidP="008A261D">
      <w:pPr>
        <w:pStyle w:val="BodyText"/>
        <w:jc w:val="both"/>
      </w:pPr>
      <w:r>
        <w:t>I/We (*) hereby give notice that I/We (*) withdraw from my/our (*) contract of sale of the following products:</w:t>
      </w: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2087"/>
        <w:gridCol w:w="5467"/>
        <w:gridCol w:w="1462"/>
      </w:tblGrid>
      <w:tr w:rsidR="008A261D" w14:paraId="4B319841" w14:textId="77777777" w:rsidTr="00E5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F2162A1" w14:textId="77777777" w:rsidR="008A261D" w:rsidRDefault="008A261D" w:rsidP="00E57AC6">
            <w:pPr>
              <w:pStyle w:val="BodyText"/>
              <w:jc w:val="center"/>
            </w:pPr>
            <w:r>
              <w:t>PN</w:t>
            </w: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ED19CF2" w14:textId="77777777" w:rsidR="008A261D" w:rsidRDefault="008A261D" w:rsidP="00E57AC6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A7EBD50" w14:textId="77777777" w:rsidR="008A261D" w:rsidRDefault="008A261D" w:rsidP="00E57AC6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Qty</w:t>
            </w:r>
          </w:p>
        </w:tc>
      </w:tr>
      <w:tr w:rsidR="008A261D" w14:paraId="70C51635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AAC88F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ADCF2B6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9580502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61D" w14:paraId="489C42E3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F1F274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EF2815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8E15C3D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61D" w14:paraId="12B5B216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DBED72E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D51DBF3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86FC3C2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61D" w14:paraId="3E6CDC1C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F7DA9D7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2E9919E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84458D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61D" w14:paraId="6F1E0B8C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144E640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594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421B69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227638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ADE574" w14:textId="77777777" w:rsidR="008A261D" w:rsidRDefault="008A261D" w:rsidP="008A261D">
      <w:pPr>
        <w:pStyle w:val="BodyText"/>
        <w:jc w:val="both"/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4511"/>
        <w:gridCol w:w="4505"/>
      </w:tblGrid>
      <w:tr w:rsidR="008A261D" w14:paraId="3B285606" w14:textId="77777777" w:rsidTr="00E5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488D0D" w14:textId="77777777" w:rsidR="008A261D" w:rsidRDefault="008A261D" w:rsidP="00E57AC6">
            <w:pPr>
              <w:pStyle w:val="BodyText"/>
              <w:jc w:val="both"/>
            </w:pPr>
            <w:r>
              <w:t>Ordered on (*)/received on (*):</w:t>
            </w: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57F395" w14:textId="77777777" w:rsidR="008A261D" w:rsidRDefault="008A261D" w:rsidP="00E57AC6">
            <w:pPr>
              <w:pStyle w:val="BodyTex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Order number (if available):</w:t>
            </w:r>
          </w:p>
        </w:tc>
      </w:tr>
      <w:tr w:rsidR="008A261D" w14:paraId="4FA3E0B3" w14:textId="77777777" w:rsidTr="00E57AC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78F52E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C62A6BF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F021C5" w14:textId="77777777" w:rsidR="008A261D" w:rsidRDefault="008A261D" w:rsidP="008A261D">
      <w:pPr>
        <w:pStyle w:val="BodyText"/>
        <w:jc w:val="both"/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4509"/>
        <w:gridCol w:w="4507"/>
      </w:tblGrid>
      <w:tr w:rsidR="008A261D" w14:paraId="4C105483" w14:textId="77777777" w:rsidTr="00E5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4C6E3E" w14:textId="77777777" w:rsidR="008A261D" w:rsidRDefault="008A261D" w:rsidP="00E57AC6">
            <w:pPr>
              <w:pStyle w:val="BodyText"/>
              <w:jc w:val="both"/>
            </w:pPr>
            <w:r>
              <w:t>Your name:</w:t>
            </w: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2DF4AD" w14:textId="77777777" w:rsidR="008A261D" w:rsidRDefault="008A261D" w:rsidP="00E57AC6">
            <w:pPr>
              <w:pStyle w:val="BodyTex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address:</w:t>
            </w:r>
          </w:p>
        </w:tc>
      </w:tr>
      <w:tr w:rsidR="008A261D" w14:paraId="431D1174" w14:textId="77777777" w:rsidTr="00E57AC6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86F0E5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D449B9" w14:textId="77777777" w:rsidR="008A261D" w:rsidRDefault="008A261D" w:rsidP="00E57AC6">
            <w:pPr>
              <w:pStyle w:val="Body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336169" w14:textId="77777777" w:rsidR="008A261D" w:rsidRDefault="008A261D" w:rsidP="008A261D">
      <w:pPr>
        <w:pStyle w:val="BodyText"/>
        <w:jc w:val="both"/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4509"/>
        <w:gridCol w:w="4507"/>
      </w:tblGrid>
      <w:tr w:rsidR="008A261D" w14:paraId="7FF7BC05" w14:textId="77777777" w:rsidTr="00E57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2CE3EB" w14:textId="77777777" w:rsidR="008A261D" w:rsidRDefault="008A261D" w:rsidP="00E57AC6">
            <w:pPr>
              <w:pStyle w:val="BodyText"/>
              <w:jc w:val="both"/>
            </w:pPr>
            <w:r>
              <w:t>Date:</w:t>
            </w: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3081FE" w14:textId="77777777" w:rsidR="008A261D" w:rsidRDefault="008A261D" w:rsidP="00E57AC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signature</w:t>
            </w:r>
            <w:r>
              <w:br/>
            </w:r>
            <w:r>
              <w:rPr>
                <w:b w:val="0"/>
                <w:i/>
                <w:sz w:val="20"/>
              </w:rPr>
              <w:t>(only if this form is notified on paper):</w:t>
            </w:r>
          </w:p>
        </w:tc>
      </w:tr>
      <w:tr w:rsidR="008A261D" w14:paraId="7A6128E5" w14:textId="77777777" w:rsidTr="00E57AC6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DF50859" w14:textId="77777777" w:rsidR="008A261D" w:rsidRDefault="008A261D" w:rsidP="00E57AC6">
            <w:pPr>
              <w:pStyle w:val="BodyText"/>
              <w:jc w:val="both"/>
            </w:pPr>
          </w:p>
        </w:tc>
        <w:tc>
          <w:tcPr>
            <w:tcW w:w="486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4E13FA" w14:textId="77777777" w:rsidR="008A261D" w:rsidRDefault="008A261D" w:rsidP="00E57AC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6AD98A" w14:textId="77777777" w:rsidR="008A261D" w:rsidRDefault="008A261D" w:rsidP="008A261D">
      <w:pPr>
        <w:pStyle w:val="BodyText"/>
        <w:jc w:val="both"/>
        <w:rPr>
          <w:sz w:val="20"/>
        </w:rPr>
      </w:pPr>
      <w:r>
        <w:rPr>
          <w:sz w:val="20"/>
        </w:rPr>
        <w:t>(*) Delete as appropriate.</w:t>
      </w:r>
    </w:p>
    <w:p w14:paraId="5BA05CBC" w14:textId="3FE48C14" w:rsidR="00385E53" w:rsidRPr="00385E53" w:rsidRDefault="00385E53" w:rsidP="008A261D">
      <w:pPr>
        <w:pStyle w:val="NDTitle1"/>
        <w:jc w:val="both"/>
      </w:pPr>
    </w:p>
    <w:sectPr w:rsidR="00385E53" w:rsidRPr="00385E53" w:rsidSect="008A261D">
      <w:footerReference w:type="default" r:id="rId11"/>
      <w:footerReference w:type="first" r:id="rId12"/>
      <w:type w:val="continuous"/>
      <w:pgSz w:w="11906" w:h="16838" w:code="9"/>
      <w:pgMar w:top="1440" w:right="1440" w:bottom="1440" w:left="1440" w:header="426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96E06" w14:textId="77777777" w:rsidR="00693236" w:rsidRDefault="00693236" w:rsidP="00333A9A">
      <w:pPr>
        <w:spacing w:after="0" w:line="240" w:lineRule="auto"/>
      </w:pPr>
      <w:r>
        <w:separator/>
      </w:r>
    </w:p>
  </w:endnote>
  <w:endnote w:type="continuationSeparator" w:id="0">
    <w:p w14:paraId="5AE9CA71" w14:textId="77777777" w:rsidR="00693236" w:rsidRDefault="00693236" w:rsidP="0033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8011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8BB8F" w14:textId="2D7E9C1D" w:rsidR="00984FFF" w:rsidRDefault="00984FFF" w:rsidP="00A70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1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AE844" w14:textId="77777777" w:rsidR="00984FFF" w:rsidRDefault="00984FFF">
    <w:pPr>
      <w:pStyle w:val="Footer"/>
      <w:rPr>
        <w:rFonts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5906" w14:textId="77777777" w:rsidR="00984FFF" w:rsidRDefault="00984FFF">
    <w:pPr>
      <w:pStyle w:val="Footer"/>
    </w:pPr>
  </w:p>
  <w:p w14:paraId="21BA280D" w14:textId="77777777" w:rsidR="00984FFF" w:rsidRDefault="00984FFF" w:rsidP="00D621B5">
    <w:pPr>
      <w:pStyle w:val="Footer"/>
      <w:rPr>
        <w:rFonts w:cs="Times New Roman"/>
        <w:sz w:val="18"/>
      </w:rPr>
    </w:pPr>
  </w:p>
  <w:p w14:paraId="7D9F51A3" w14:textId="77777777" w:rsidR="00984FFF" w:rsidRDefault="00984FFF" w:rsidP="00D621B5">
    <w:pPr>
      <w:pStyle w:val="Footer"/>
    </w:pPr>
  </w:p>
  <w:p w14:paraId="640BCF07" w14:textId="77777777" w:rsidR="00984FFF" w:rsidRDefault="00984FFF">
    <w:pPr>
      <w:pStyle w:val="Footer"/>
      <w:rPr>
        <w:rFonts w:cs="Times New Roman"/>
        <w:sz w:val="18"/>
      </w:rPr>
    </w:pPr>
  </w:p>
  <w:p w14:paraId="34122047" w14:textId="77777777" w:rsidR="00984FFF" w:rsidRDefault="00984FFF" w:rsidP="00BA5A0A">
    <w:pPr>
      <w:pStyle w:val="Footer"/>
    </w:pPr>
  </w:p>
  <w:p w14:paraId="366D0A60" w14:textId="77777777" w:rsidR="00984FFF" w:rsidRDefault="00984FFF">
    <w:pPr>
      <w:pStyle w:val="Footer"/>
      <w:rPr>
        <w:rFonts w:cs="Times New Roman"/>
        <w:sz w:val="18"/>
      </w:rPr>
    </w:pPr>
  </w:p>
  <w:p w14:paraId="1033E2C3" w14:textId="77777777" w:rsidR="00984FFF" w:rsidRDefault="00984FFF" w:rsidP="00DF74AF">
    <w:pPr>
      <w:pStyle w:val="Footer"/>
    </w:pPr>
  </w:p>
  <w:p w14:paraId="318F1D2B" w14:textId="77777777" w:rsidR="00984FFF" w:rsidRDefault="00984FFF" w:rsidP="00134B77">
    <w:pPr>
      <w:pStyle w:val="Footer"/>
      <w:rPr>
        <w:rFonts w:cs="Times New Roman"/>
        <w:sz w:val="18"/>
      </w:rPr>
    </w:pPr>
  </w:p>
  <w:p w14:paraId="5A5EDBA7" w14:textId="77777777" w:rsidR="00984FFF" w:rsidRDefault="00984FFF" w:rsidP="0092754D">
    <w:pPr>
      <w:pStyle w:val="Footer"/>
    </w:pPr>
  </w:p>
  <w:p w14:paraId="041D7821" w14:textId="77777777" w:rsidR="00984FFF" w:rsidRDefault="00984FFF">
    <w:pPr>
      <w:pStyle w:val="Footer"/>
      <w:rPr>
        <w:rFonts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B569" w14:textId="77777777" w:rsidR="00693236" w:rsidRDefault="00693236" w:rsidP="00333A9A">
      <w:pPr>
        <w:spacing w:after="0" w:line="240" w:lineRule="auto"/>
      </w:pPr>
      <w:r>
        <w:separator/>
      </w:r>
    </w:p>
  </w:footnote>
  <w:footnote w:type="continuationSeparator" w:id="0">
    <w:p w14:paraId="762AA68F" w14:textId="77777777" w:rsidR="00693236" w:rsidRDefault="00693236" w:rsidP="0033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D0D32"/>
    <w:multiLevelType w:val="multilevel"/>
    <w:tmpl w:val="F12846A4"/>
    <w:styleLink w:val="ListNDContinuousNumbering"/>
    <w:lvl w:ilvl="0">
      <w:start w:val="1"/>
      <w:numFmt w:val="decimal"/>
      <w:pStyle w:val="NDContinuou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0167CC"/>
    <w:multiLevelType w:val="hybridMultilevel"/>
    <w:tmpl w:val="45E4A6D4"/>
    <w:lvl w:ilvl="0" w:tplc="E87C669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6DA5"/>
    <w:multiLevelType w:val="multilevel"/>
    <w:tmpl w:val="8EC0F5B8"/>
    <w:numStyleLink w:val="ListNDNotarial"/>
  </w:abstractNum>
  <w:abstractNum w:abstractNumId="3" w15:restartNumberingAfterBreak="0">
    <w:nsid w:val="27A064CC"/>
    <w:multiLevelType w:val="multilevel"/>
    <w:tmpl w:val="7388975C"/>
    <w:styleLink w:val="ListNDSchedule"/>
    <w:lvl w:ilvl="0">
      <w:start w:val="1"/>
      <w:numFmt w:val="upperLetter"/>
      <w:pStyle w:val="NDScheduleTitle"/>
      <w:suff w:val="space"/>
      <w:lvlText w:val="Schedule %1."/>
      <w:lvlJc w:val="left"/>
      <w:pPr>
        <w:ind w:left="360" w:hanging="360"/>
      </w:pPr>
      <w:rPr>
        <w:rFonts w:hint="default"/>
        <w:b/>
        <w:i w:val="0"/>
        <w:caps/>
      </w:rPr>
    </w:lvl>
    <w:lvl w:ilvl="1">
      <w:start w:val="1"/>
      <w:numFmt w:val="decimal"/>
      <w:lvlText w:val="Schedule 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02142B"/>
    <w:multiLevelType w:val="multilevel"/>
    <w:tmpl w:val="8EC0F5B8"/>
    <w:numStyleLink w:val="ListNDNotarial"/>
  </w:abstractNum>
  <w:abstractNum w:abstractNumId="5" w15:restartNumberingAfterBreak="0">
    <w:nsid w:val="308A5834"/>
    <w:multiLevelType w:val="multilevel"/>
    <w:tmpl w:val="D7F437B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152"/>
        </w:tabs>
        <w:ind w:left="2835" w:hanging="709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4678"/>
        </w:tabs>
        <w:ind w:left="4678" w:hanging="425"/>
      </w:pPr>
      <w:rPr>
        <w:rFonts w:hint="default"/>
      </w:rPr>
    </w:lvl>
  </w:abstractNum>
  <w:abstractNum w:abstractNumId="6" w15:restartNumberingAfterBreak="0">
    <w:nsid w:val="310D0683"/>
    <w:multiLevelType w:val="multilevel"/>
    <w:tmpl w:val="8EC0F5B8"/>
    <w:styleLink w:val="ListNDNotarial"/>
    <w:lvl w:ilvl="0">
      <w:start w:val="1"/>
      <w:numFmt w:val="decimal"/>
      <w:pStyle w:val="NDNotarial1"/>
      <w:suff w:val="nothing"/>
      <w:lvlText w:val="Artikel %1"/>
      <w:lvlJc w:val="left"/>
      <w:pPr>
        <w:ind w:left="709" w:hanging="709"/>
      </w:pPr>
      <w:rPr>
        <w:rFonts w:hint="default"/>
        <w:b/>
        <w:i w:val="0"/>
        <w:caps w:val="0"/>
      </w:rPr>
    </w:lvl>
    <w:lvl w:ilvl="1">
      <w:start w:val="1"/>
      <w:numFmt w:val="decimal"/>
      <w:pStyle w:val="NDNotarial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 w:val="0"/>
      </w:rPr>
    </w:lvl>
    <w:lvl w:ilvl="2">
      <w:start w:val="1"/>
      <w:numFmt w:val="lowerLetter"/>
      <w:pStyle w:val="NDNotarial3"/>
      <w:lvlText w:val="%3.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caps w:val="0"/>
      </w:rPr>
    </w:lvl>
    <w:lvl w:ilvl="3">
      <w:start w:val="1"/>
      <w:numFmt w:val="lowerLetter"/>
      <w:pStyle w:val="NDNotarial4"/>
      <w:lvlText w:val="%4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B1221C"/>
    <w:multiLevelType w:val="multilevel"/>
    <w:tmpl w:val="5644D448"/>
    <w:numStyleLink w:val="ListNDVariantB"/>
  </w:abstractNum>
  <w:abstractNum w:abstractNumId="8" w15:restartNumberingAfterBreak="0">
    <w:nsid w:val="32923AEE"/>
    <w:multiLevelType w:val="multilevel"/>
    <w:tmpl w:val="CAF017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5A659CD"/>
    <w:multiLevelType w:val="multilevel"/>
    <w:tmpl w:val="361C1B10"/>
    <w:numStyleLink w:val="ListNDStandard"/>
  </w:abstractNum>
  <w:abstractNum w:abstractNumId="10" w15:restartNumberingAfterBreak="0">
    <w:nsid w:val="35E141BF"/>
    <w:multiLevelType w:val="multilevel"/>
    <w:tmpl w:val="8AD0ECDA"/>
    <w:numStyleLink w:val="ListNDVariantA"/>
  </w:abstractNum>
  <w:abstractNum w:abstractNumId="11" w15:restartNumberingAfterBreak="0">
    <w:nsid w:val="382D4513"/>
    <w:multiLevelType w:val="multilevel"/>
    <w:tmpl w:val="8AD0ECDA"/>
    <w:styleLink w:val="ListNDVariantA"/>
    <w:lvl w:ilvl="0">
      <w:start w:val="1"/>
      <w:numFmt w:val="upperLetter"/>
      <w:pStyle w:val="NDVariant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NDVariantA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NDVariantA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bullet"/>
      <w:pStyle w:val="NDVariantA4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4">
      <w:start w:val="1"/>
      <w:numFmt w:val="bullet"/>
      <w:pStyle w:val="NDVariantA5"/>
      <w:lvlText w:val="-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256963"/>
    <w:multiLevelType w:val="multilevel"/>
    <w:tmpl w:val="5644D448"/>
    <w:styleLink w:val="ListNDVariantB"/>
    <w:lvl w:ilvl="0">
      <w:start w:val="1"/>
      <w:numFmt w:val="decimal"/>
      <w:pStyle w:val="NDVariantB1"/>
      <w:lvlText w:val="%1."/>
      <w:lvlJc w:val="left"/>
      <w:pPr>
        <w:tabs>
          <w:tab w:val="num" w:pos="-31680"/>
        </w:tabs>
        <w:ind w:left="709" w:hanging="709"/>
      </w:pPr>
      <w:rPr>
        <w:rFonts w:hint="default"/>
      </w:rPr>
    </w:lvl>
    <w:lvl w:ilvl="1">
      <w:start w:val="1"/>
      <w:numFmt w:val="decimal"/>
      <w:pStyle w:val="NDVariantB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DVariantB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DVariantB4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DVariantB5"/>
      <w:lvlText w:val="%5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CC47F4"/>
    <w:multiLevelType w:val="hybridMultilevel"/>
    <w:tmpl w:val="8A0EE49C"/>
    <w:lvl w:ilvl="0" w:tplc="A8D43C9C">
      <w:start w:val="1"/>
      <w:numFmt w:val="bullet"/>
      <w:pStyle w:val="NDBullet"/>
      <w:lvlText w:val=""/>
      <w:lvlJc w:val="left"/>
      <w:pPr>
        <w:ind w:left="709" w:hanging="709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9C5E66"/>
    <w:multiLevelType w:val="hybridMultilevel"/>
    <w:tmpl w:val="6D2823C2"/>
    <w:lvl w:ilvl="0" w:tplc="BAACCB80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CA666B"/>
    <w:multiLevelType w:val="multilevel"/>
    <w:tmpl w:val="361C1B10"/>
    <w:numStyleLink w:val="ListNDStandard"/>
  </w:abstractNum>
  <w:abstractNum w:abstractNumId="16" w15:restartNumberingAfterBreak="0">
    <w:nsid w:val="47FC5C4C"/>
    <w:multiLevelType w:val="hybridMultilevel"/>
    <w:tmpl w:val="429481DE"/>
    <w:lvl w:ilvl="0" w:tplc="AE0C86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D7C0E"/>
    <w:multiLevelType w:val="multilevel"/>
    <w:tmpl w:val="8EC0F5B8"/>
    <w:numStyleLink w:val="ListNDNotarial"/>
  </w:abstractNum>
  <w:abstractNum w:abstractNumId="18" w15:restartNumberingAfterBreak="0">
    <w:nsid w:val="5D695F01"/>
    <w:multiLevelType w:val="multilevel"/>
    <w:tmpl w:val="361C1B10"/>
    <w:styleLink w:val="ListNDStandard"/>
    <w:lvl w:ilvl="0">
      <w:start w:val="1"/>
      <w:numFmt w:val="decimal"/>
      <w:pStyle w:val="N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DNumber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DNumber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DNumber4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DNumber5"/>
      <w:lvlText w:val="%5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152"/>
        </w:tabs>
        <w:ind w:left="2835" w:hanging="709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4678"/>
        </w:tabs>
        <w:ind w:left="4678" w:hanging="425"/>
      </w:pPr>
      <w:rPr>
        <w:rFonts w:hint="default"/>
      </w:rPr>
    </w:lvl>
  </w:abstractNum>
  <w:abstractNum w:abstractNumId="19" w15:restartNumberingAfterBreak="0">
    <w:nsid w:val="5DFE2675"/>
    <w:multiLevelType w:val="multilevel"/>
    <w:tmpl w:val="361C1B10"/>
    <w:numStyleLink w:val="ListNDStandard"/>
  </w:abstractNum>
  <w:abstractNum w:abstractNumId="20" w15:restartNumberingAfterBreak="0">
    <w:nsid w:val="63200261"/>
    <w:multiLevelType w:val="hybridMultilevel"/>
    <w:tmpl w:val="D22A4B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90F8F"/>
    <w:multiLevelType w:val="multilevel"/>
    <w:tmpl w:val="75EC5C8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152"/>
        </w:tabs>
        <w:ind w:left="2835" w:hanging="709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4678"/>
        </w:tabs>
        <w:ind w:left="4678" w:hanging="425"/>
      </w:pPr>
      <w:rPr>
        <w:rFonts w:hint="default"/>
      </w:rPr>
    </w:lvl>
  </w:abstractNum>
  <w:abstractNum w:abstractNumId="22" w15:restartNumberingAfterBreak="0">
    <w:nsid w:val="70B40038"/>
    <w:multiLevelType w:val="multilevel"/>
    <w:tmpl w:val="8EC0F5B8"/>
    <w:numStyleLink w:val="ListNDNotarial"/>
  </w:abstractNum>
  <w:num w:numId="1">
    <w:abstractNumId w:val="21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15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13"/>
  </w:num>
  <w:num w:numId="17">
    <w:abstractNumId w:val="13"/>
    <w:lvlOverride w:ilvl="0">
      <w:startOverride w:val="1"/>
    </w:lvlOverride>
  </w:num>
  <w:num w:numId="18">
    <w:abstractNumId w:val="2"/>
  </w:num>
  <w:num w:numId="19">
    <w:abstractNumId w:val="17"/>
  </w:num>
  <w:num w:numId="20">
    <w:abstractNumId w:val="4"/>
    <w:lvlOverride w:ilvl="0">
      <w:lvl w:ilvl="0">
        <w:start w:val="1"/>
        <w:numFmt w:val="decimal"/>
        <w:suff w:val="nothing"/>
        <w:lvlText w:val="Artikel %1"/>
        <w:lvlJc w:val="left"/>
        <w:pPr>
          <w:ind w:left="1419" w:hanging="709"/>
        </w:pPr>
        <w:rPr>
          <w:rFonts w:hint="default"/>
          <w:b/>
          <w:i w:val="0"/>
          <w:caps w:val="0"/>
        </w:rPr>
      </w:lvl>
    </w:lvlOverride>
  </w:num>
  <w:num w:numId="21">
    <w:abstractNumId w:val="22"/>
  </w:num>
  <w:num w:numId="22">
    <w:abstractNumId w:val="0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19"/>
  </w:num>
  <w:num w:numId="30">
    <w:abstractNumId w:val="9"/>
  </w:num>
  <w:num w:numId="31">
    <w:abstractNumId w:val="20"/>
  </w:num>
  <w:num w:numId="32">
    <w:abstractNumId w:val="16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Reference" w:val="1330036-v1\PARDOCS"/>
    <w:docVar w:name="OfficeIni" w:val="Paris - FRENCH.ini"/>
    <w:docVar w:name="TMS_BusinessUnitID" w:val="Bar"/>
    <w:docVar w:name="TMS_CultureID" w:val="English"/>
    <w:docVar w:name="TMS_CultureID_Orig" w:val="English"/>
    <w:docVar w:name="TMS_OfficeID" w:val="Amsterdam"/>
    <w:docVar w:name="TMS_OfficeID_Orig" w:val="Amsterdam"/>
    <w:docVar w:name="TMS_TEMPLATE_ID" w:val="Contract"/>
  </w:docVars>
  <w:rsids>
    <w:rsidRoot w:val="00C2545B"/>
    <w:rsid w:val="00000AEF"/>
    <w:rsid w:val="0000216C"/>
    <w:rsid w:val="0000269F"/>
    <w:rsid w:val="00005C4C"/>
    <w:rsid w:val="00006730"/>
    <w:rsid w:val="0001008C"/>
    <w:rsid w:val="0001341F"/>
    <w:rsid w:val="00013D78"/>
    <w:rsid w:val="000149E3"/>
    <w:rsid w:val="00021CAC"/>
    <w:rsid w:val="00022DFB"/>
    <w:rsid w:val="0002710E"/>
    <w:rsid w:val="00030982"/>
    <w:rsid w:val="0003545D"/>
    <w:rsid w:val="0003779D"/>
    <w:rsid w:val="0004309B"/>
    <w:rsid w:val="00043A11"/>
    <w:rsid w:val="00044A5B"/>
    <w:rsid w:val="00044C3D"/>
    <w:rsid w:val="00044E5C"/>
    <w:rsid w:val="00057766"/>
    <w:rsid w:val="00063949"/>
    <w:rsid w:val="00071186"/>
    <w:rsid w:val="000778AD"/>
    <w:rsid w:val="00081285"/>
    <w:rsid w:val="000835AB"/>
    <w:rsid w:val="00086E49"/>
    <w:rsid w:val="000917A1"/>
    <w:rsid w:val="00095A27"/>
    <w:rsid w:val="00097E31"/>
    <w:rsid w:val="000A064A"/>
    <w:rsid w:val="000A2863"/>
    <w:rsid w:val="000A61C2"/>
    <w:rsid w:val="000A6CDF"/>
    <w:rsid w:val="000C4911"/>
    <w:rsid w:val="000D1658"/>
    <w:rsid w:val="000D1AC6"/>
    <w:rsid w:val="000D3F52"/>
    <w:rsid w:val="000E39BD"/>
    <w:rsid w:val="000E4D7D"/>
    <w:rsid w:val="000E6EDD"/>
    <w:rsid w:val="000E7C62"/>
    <w:rsid w:val="000F008C"/>
    <w:rsid w:val="000F02ED"/>
    <w:rsid w:val="000F033B"/>
    <w:rsid w:val="000F1229"/>
    <w:rsid w:val="00100436"/>
    <w:rsid w:val="00100C80"/>
    <w:rsid w:val="00101241"/>
    <w:rsid w:val="001024C9"/>
    <w:rsid w:val="001060FD"/>
    <w:rsid w:val="00112D3A"/>
    <w:rsid w:val="001138DB"/>
    <w:rsid w:val="00114A40"/>
    <w:rsid w:val="00116C4D"/>
    <w:rsid w:val="00120E41"/>
    <w:rsid w:val="00120F54"/>
    <w:rsid w:val="00127BD5"/>
    <w:rsid w:val="00134B77"/>
    <w:rsid w:val="00137280"/>
    <w:rsid w:val="00143CC5"/>
    <w:rsid w:val="00151CA8"/>
    <w:rsid w:val="00152208"/>
    <w:rsid w:val="00152A0E"/>
    <w:rsid w:val="001532DF"/>
    <w:rsid w:val="00154498"/>
    <w:rsid w:val="001570C6"/>
    <w:rsid w:val="00161A86"/>
    <w:rsid w:val="00162BD7"/>
    <w:rsid w:val="001665D8"/>
    <w:rsid w:val="001679DE"/>
    <w:rsid w:val="001726E1"/>
    <w:rsid w:val="00174C7F"/>
    <w:rsid w:val="00176254"/>
    <w:rsid w:val="00185AEE"/>
    <w:rsid w:val="00191C60"/>
    <w:rsid w:val="00192E7E"/>
    <w:rsid w:val="00193306"/>
    <w:rsid w:val="00194B5A"/>
    <w:rsid w:val="0019795F"/>
    <w:rsid w:val="00197B42"/>
    <w:rsid w:val="001A3EAF"/>
    <w:rsid w:val="001A6547"/>
    <w:rsid w:val="001B3813"/>
    <w:rsid w:val="001B54BD"/>
    <w:rsid w:val="001C1A2A"/>
    <w:rsid w:val="001C55C7"/>
    <w:rsid w:val="001C5820"/>
    <w:rsid w:val="001D3309"/>
    <w:rsid w:val="001E01DB"/>
    <w:rsid w:val="001F0B3A"/>
    <w:rsid w:val="001F3D0D"/>
    <w:rsid w:val="00204CF8"/>
    <w:rsid w:val="00206333"/>
    <w:rsid w:val="002068C6"/>
    <w:rsid w:val="00211609"/>
    <w:rsid w:val="00214411"/>
    <w:rsid w:val="002175E3"/>
    <w:rsid w:val="002204A4"/>
    <w:rsid w:val="002216F9"/>
    <w:rsid w:val="00224852"/>
    <w:rsid w:val="00226137"/>
    <w:rsid w:val="00235777"/>
    <w:rsid w:val="0023647D"/>
    <w:rsid w:val="00242E05"/>
    <w:rsid w:val="002520EB"/>
    <w:rsid w:val="00253183"/>
    <w:rsid w:val="002579AD"/>
    <w:rsid w:val="00257F40"/>
    <w:rsid w:val="00260099"/>
    <w:rsid w:val="00262848"/>
    <w:rsid w:val="00273B4B"/>
    <w:rsid w:val="00284008"/>
    <w:rsid w:val="002851B4"/>
    <w:rsid w:val="00292EDC"/>
    <w:rsid w:val="002A08D1"/>
    <w:rsid w:val="002A326B"/>
    <w:rsid w:val="002A41DB"/>
    <w:rsid w:val="002A7C1E"/>
    <w:rsid w:val="002B301D"/>
    <w:rsid w:val="002B4D00"/>
    <w:rsid w:val="002C1CC4"/>
    <w:rsid w:val="002C2312"/>
    <w:rsid w:val="002C5321"/>
    <w:rsid w:val="002C67E5"/>
    <w:rsid w:val="002D5054"/>
    <w:rsid w:val="002D764C"/>
    <w:rsid w:val="002E6C50"/>
    <w:rsid w:val="002E73CA"/>
    <w:rsid w:val="002F3903"/>
    <w:rsid w:val="0030062B"/>
    <w:rsid w:val="00300EE2"/>
    <w:rsid w:val="0030143C"/>
    <w:rsid w:val="00303766"/>
    <w:rsid w:val="00303DBA"/>
    <w:rsid w:val="003123BD"/>
    <w:rsid w:val="00315DCA"/>
    <w:rsid w:val="00316D7E"/>
    <w:rsid w:val="00322985"/>
    <w:rsid w:val="003314D0"/>
    <w:rsid w:val="00333A9A"/>
    <w:rsid w:val="003341F6"/>
    <w:rsid w:val="00336BFF"/>
    <w:rsid w:val="00350F7C"/>
    <w:rsid w:val="00355D5F"/>
    <w:rsid w:val="0036174E"/>
    <w:rsid w:val="00372FF0"/>
    <w:rsid w:val="00376666"/>
    <w:rsid w:val="00376745"/>
    <w:rsid w:val="003843E3"/>
    <w:rsid w:val="003847FF"/>
    <w:rsid w:val="00385E53"/>
    <w:rsid w:val="00387041"/>
    <w:rsid w:val="00387F82"/>
    <w:rsid w:val="00394392"/>
    <w:rsid w:val="00397EF3"/>
    <w:rsid w:val="003A7EEA"/>
    <w:rsid w:val="003B074F"/>
    <w:rsid w:val="003B521B"/>
    <w:rsid w:val="003C1A21"/>
    <w:rsid w:val="003C6E38"/>
    <w:rsid w:val="003C7E64"/>
    <w:rsid w:val="003E0487"/>
    <w:rsid w:val="003E38F3"/>
    <w:rsid w:val="003F236D"/>
    <w:rsid w:val="003F2F31"/>
    <w:rsid w:val="003F34CB"/>
    <w:rsid w:val="003F3509"/>
    <w:rsid w:val="003F53D3"/>
    <w:rsid w:val="003F54F2"/>
    <w:rsid w:val="00406B42"/>
    <w:rsid w:val="004078CF"/>
    <w:rsid w:val="00414ED0"/>
    <w:rsid w:val="004170AC"/>
    <w:rsid w:val="004307C0"/>
    <w:rsid w:val="004318F6"/>
    <w:rsid w:val="0043644C"/>
    <w:rsid w:val="00444941"/>
    <w:rsid w:val="00455A1A"/>
    <w:rsid w:val="00456026"/>
    <w:rsid w:val="00457E41"/>
    <w:rsid w:val="00464220"/>
    <w:rsid w:val="00465F7D"/>
    <w:rsid w:val="00467AD9"/>
    <w:rsid w:val="00477408"/>
    <w:rsid w:val="004817FE"/>
    <w:rsid w:val="0048377F"/>
    <w:rsid w:val="00493ADC"/>
    <w:rsid w:val="004A360E"/>
    <w:rsid w:val="004B2E68"/>
    <w:rsid w:val="004B3227"/>
    <w:rsid w:val="004B3AF8"/>
    <w:rsid w:val="004C15C9"/>
    <w:rsid w:val="004C3AFC"/>
    <w:rsid w:val="004C4923"/>
    <w:rsid w:val="004D1267"/>
    <w:rsid w:val="004D7016"/>
    <w:rsid w:val="004D760D"/>
    <w:rsid w:val="004D78CD"/>
    <w:rsid w:val="004E3F51"/>
    <w:rsid w:val="004F67B5"/>
    <w:rsid w:val="004F7204"/>
    <w:rsid w:val="00503D13"/>
    <w:rsid w:val="00504435"/>
    <w:rsid w:val="0050793D"/>
    <w:rsid w:val="00515DD5"/>
    <w:rsid w:val="0052085F"/>
    <w:rsid w:val="00527832"/>
    <w:rsid w:val="00530481"/>
    <w:rsid w:val="00532A6E"/>
    <w:rsid w:val="00542475"/>
    <w:rsid w:val="00543F84"/>
    <w:rsid w:val="005504D8"/>
    <w:rsid w:val="00550AC9"/>
    <w:rsid w:val="00551480"/>
    <w:rsid w:val="0055194F"/>
    <w:rsid w:val="005535D8"/>
    <w:rsid w:val="00563D64"/>
    <w:rsid w:val="00566B4A"/>
    <w:rsid w:val="005730A5"/>
    <w:rsid w:val="00583F5D"/>
    <w:rsid w:val="00585BCE"/>
    <w:rsid w:val="005929D7"/>
    <w:rsid w:val="00592F57"/>
    <w:rsid w:val="0059322F"/>
    <w:rsid w:val="005B03AB"/>
    <w:rsid w:val="005D13F0"/>
    <w:rsid w:val="005D53BB"/>
    <w:rsid w:val="005D6808"/>
    <w:rsid w:val="005E53CA"/>
    <w:rsid w:val="005E6083"/>
    <w:rsid w:val="005F50FD"/>
    <w:rsid w:val="006000A1"/>
    <w:rsid w:val="00600524"/>
    <w:rsid w:val="006021E2"/>
    <w:rsid w:val="00603F2A"/>
    <w:rsid w:val="006072A1"/>
    <w:rsid w:val="00611D94"/>
    <w:rsid w:val="0061233E"/>
    <w:rsid w:val="00612714"/>
    <w:rsid w:val="0061477B"/>
    <w:rsid w:val="00614EFE"/>
    <w:rsid w:val="00620D22"/>
    <w:rsid w:val="00621D4D"/>
    <w:rsid w:val="0062537A"/>
    <w:rsid w:val="00627105"/>
    <w:rsid w:val="0063189D"/>
    <w:rsid w:val="00631966"/>
    <w:rsid w:val="006330D1"/>
    <w:rsid w:val="00645816"/>
    <w:rsid w:val="00651925"/>
    <w:rsid w:val="00654DE1"/>
    <w:rsid w:val="006635EF"/>
    <w:rsid w:val="00663816"/>
    <w:rsid w:val="006641F9"/>
    <w:rsid w:val="00664457"/>
    <w:rsid w:val="00665311"/>
    <w:rsid w:val="00665A99"/>
    <w:rsid w:val="006667C0"/>
    <w:rsid w:val="00666CC2"/>
    <w:rsid w:val="00671ED2"/>
    <w:rsid w:val="00675BE6"/>
    <w:rsid w:val="00680D3C"/>
    <w:rsid w:val="00691BD9"/>
    <w:rsid w:val="0069313F"/>
    <w:rsid w:val="00693236"/>
    <w:rsid w:val="00697CA0"/>
    <w:rsid w:val="006A02A6"/>
    <w:rsid w:val="006A0CC8"/>
    <w:rsid w:val="006A288C"/>
    <w:rsid w:val="006A4C08"/>
    <w:rsid w:val="006A7DDC"/>
    <w:rsid w:val="006B7EFC"/>
    <w:rsid w:val="006C0554"/>
    <w:rsid w:val="006C24B0"/>
    <w:rsid w:val="006D7360"/>
    <w:rsid w:val="006E4817"/>
    <w:rsid w:val="006E4DDB"/>
    <w:rsid w:val="006E4E77"/>
    <w:rsid w:val="006F49E1"/>
    <w:rsid w:val="00700F0C"/>
    <w:rsid w:val="0070108F"/>
    <w:rsid w:val="00703EDF"/>
    <w:rsid w:val="00711B19"/>
    <w:rsid w:val="00711E20"/>
    <w:rsid w:val="007153F3"/>
    <w:rsid w:val="00724BA3"/>
    <w:rsid w:val="0072683E"/>
    <w:rsid w:val="00727041"/>
    <w:rsid w:val="0073359A"/>
    <w:rsid w:val="00733AE2"/>
    <w:rsid w:val="00735AFB"/>
    <w:rsid w:val="0074131B"/>
    <w:rsid w:val="00746965"/>
    <w:rsid w:val="00751748"/>
    <w:rsid w:val="0075446F"/>
    <w:rsid w:val="007603C7"/>
    <w:rsid w:val="00761A98"/>
    <w:rsid w:val="00761BF6"/>
    <w:rsid w:val="007661C1"/>
    <w:rsid w:val="0077241E"/>
    <w:rsid w:val="00773C84"/>
    <w:rsid w:val="00791772"/>
    <w:rsid w:val="00791F03"/>
    <w:rsid w:val="00794DA7"/>
    <w:rsid w:val="007A33BD"/>
    <w:rsid w:val="007A4681"/>
    <w:rsid w:val="007B440E"/>
    <w:rsid w:val="007B60DD"/>
    <w:rsid w:val="007B737B"/>
    <w:rsid w:val="007C13CE"/>
    <w:rsid w:val="007D0942"/>
    <w:rsid w:val="007D3108"/>
    <w:rsid w:val="007D4B28"/>
    <w:rsid w:val="007D6E17"/>
    <w:rsid w:val="007E2621"/>
    <w:rsid w:val="007E30AF"/>
    <w:rsid w:val="007E4CB6"/>
    <w:rsid w:val="007F453E"/>
    <w:rsid w:val="00810B4F"/>
    <w:rsid w:val="00811015"/>
    <w:rsid w:val="008138A6"/>
    <w:rsid w:val="00823AF0"/>
    <w:rsid w:val="00823E2E"/>
    <w:rsid w:val="00827211"/>
    <w:rsid w:val="00827DF3"/>
    <w:rsid w:val="0083002B"/>
    <w:rsid w:val="00832B1F"/>
    <w:rsid w:val="0083310D"/>
    <w:rsid w:val="00835B09"/>
    <w:rsid w:val="00845F02"/>
    <w:rsid w:val="00851C0A"/>
    <w:rsid w:val="008603DC"/>
    <w:rsid w:val="008622A5"/>
    <w:rsid w:val="0086417B"/>
    <w:rsid w:val="00865C58"/>
    <w:rsid w:val="00870E7B"/>
    <w:rsid w:val="00871303"/>
    <w:rsid w:val="008724A7"/>
    <w:rsid w:val="0089504D"/>
    <w:rsid w:val="008A0A72"/>
    <w:rsid w:val="008A127D"/>
    <w:rsid w:val="008A261D"/>
    <w:rsid w:val="008A3C9F"/>
    <w:rsid w:val="008B154C"/>
    <w:rsid w:val="008B772B"/>
    <w:rsid w:val="008B7D2B"/>
    <w:rsid w:val="008C554B"/>
    <w:rsid w:val="008E2CB9"/>
    <w:rsid w:val="008E37EF"/>
    <w:rsid w:val="008F4255"/>
    <w:rsid w:val="008F4531"/>
    <w:rsid w:val="008F46B3"/>
    <w:rsid w:val="008F5C0F"/>
    <w:rsid w:val="008F60DB"/>
    <w:rsid w:val="00901251"/>
    <w:rsid w:val="009026F6"/>
    <w:rsid w:val="0091279F"/>
    <w:rsid w:val="00912A72"/>
    <w:rsid w:val="00916FE9"/>
    <w:rsid w:val="0092620E"/>
    <w:rsid w:val="0092754D"/>
    <w:rsid w:val="009318D9"/>
    <w:rsid w:val="00933690"/>
    <w:rsid w:val="009439F5"/>
    <w:rsid w:val="00946C0C"/>
    <w:rsid w:val="00947241"/>
    <w:rsid w:val="009514E1"/>
    <w:rsid w:val="009531DC"/>
    <w:rsid w:val="009651FF"/>
    <w:rsid w:val="00965A69"/>
    <w:rsid w:val="0097590A"/>
    <w:rsid w:val="00976E7D"/>
    <w:rsid w:val="00977962"/>
    <w:rsid w:val="00980C5F"/>
    <w:rsid w:val="009828C2"/>
    <w:rsid w:val="00984FFF"/>
    <w:rsid w:val="009878B3"/>
    <w:rsid w:val="009A11C6"/>
    <w:rsid w:val="009A2F6E"/>
    <w:rsid w:val="009A7742"/>
    <w:rsid w:val="009B1281"/>
    <w:rsid w:val="009C1ABE"/>
    <w:rsid w:val="009C2CEA"/>
    <w:rsid w:val="009C698E"/>
    <w:rsid w:val="009D0929"/>
    <w:rsid w:val="009D4785"/>
    <w:rsid w:val="009E023B"/>
    <w:rsid w:val="009E5AAA"/>
    <w:rsid w:val="009F1C29"/>
    <w:rsid w:val="009F4506"/>
    <w:rsid w:val="009F695B"/>
    <w:rsid w:val="00A02231"/>
    <w:rsid w:val="00A122B9"/>
    <w:rsid w:val="00A14B4E"/>
    <w:rsid w:val="00A322A8"/>
    <w:rsid w:val="00A35C10"/>
    <w:rsid w:val="00A41A90"/>
    <w:rsid w:val="00A473AA"/>
    <w:rsid w:val="00A4798C"/>
    <w:rsid w:val="00A47E29"/>
    <w:rsid w:val="00A50FED"/>
    <w:rsid w:val="00A53DAB"/>
    <w:rsid w:val="00A54FB1"/>
    <w:rsid w:val="00A56522"/>
    <w:rsid w:val="00A56DD3"/>
    <w:rsid w:val="00A6113A"/>
    <w:rsid w:val="00A70414"/>
    <w:rsid w:val="00A748CD"/>
    <w:rsid w:val="00A74E44"/>
    <w:rsid w:val="00A819D3"/>
    <w:rsid w:val="00A87486"/>
    <w:rsid w:val="00A96C73"/>
    <w:rsid w:val="00A97BC8"/>
    <w:rsid w:val="00AA14F4"/>
    <w:rsid w:val="00AA27AE"/>
    <w:rsid w:val="00AA3447"/>
    <w:rsid w:val="00AA72A7"/>
    <w:rsid w:val="00AB31E0"/>
    <w:rsid w:val="00AB36D5"/>
    <w:rsid w:val="00AB7557"/>
    <w:rsid w:val="00AC0599"/>
    <w:rsid w:val="00AC4017"/>
    <w:rsid w:val="00AC5F74"/>
    <w:rsid w:val="00AC7641"/>
    <w:rsid w:val="00AD5963"/>
    <w:rsid w:val="00AE7F1D"/>
    <w:rsid w:val="00AF0C86"/>
    <w:rsid w:val="00AF4189"/>
    <w:rsid w:val="00AF6FE8"/>
    <w:rsid w:val="00AF7B34"/>
    <w:rsid w:val="00B00EC2"/>
    <w:rsid w:val="00B04590"/>
    <w:rsid w:val="00B04905"/>
    <w:rsid w:val="00B0721E"/>
    <w:rsid w:val="00B07F0E"/>
    <w:rsid w:val="00B11F8E"/>
    <w:rsid w:val="00B147B4"/>
    <w:rsid w:val="00B14F39"/>
    <w:rsid w:val="00B15903"/>
    <w:rsid w:val="00B17C38"/>
    <w:rsid w:val="00B23292"/>
    <w:rsid w:val="00B25E0D"/>
    <w:rsid w:val="00B31F8B"/>
    <w:rsid w:val="00B420EC"/>
    <w:rsid w:val="00B50A7E"/>
    <w:rsid w:val="00B52595"/>
    <w:rsid w:val="00B5671D"/>
    <w:rsid w:val="00B61881"/>
    <w:rsid w:val="00B6233E"/>
    <w:rsid w:val="00B625B6"/>
    <w:rsid w:val="00B670BD"/>
    <w:rsid w:val="00B74707"/>
    <w:rsid w:val="00B74E7A"/>
    <w:rsid w:val="00B8579B"/>
    <w:rsid w:val="00B8694D"/>
    <w:rsid w:val="00B870C3"/>
    <w:rsid w:val="00B978A3"/>
    <w:rsid w:val="00BA02AA"/>
    <w:rsid w:val="00BA0DA7"/>
    <w:rsid w:val="00BA2522"/>
    <w:rsid w:val="00BA3E43"/>
    <w:rsid w:val="00BA582A"/>
    <w:rsid w:val="00BA5A0A"/>
    <w:rsid w:val="00BB1693"/>
    <w:rsid w:val="00BB2724"/>
    <w:rsid w:val="00BB7A7E"/>
    <w:rsid w:val="00BB7F21"/>
    <w:rsid w:val="00BC3ECB"/>
    <w:rsid w:val="00BC46A9"/>
    <w:rsid w:val="00BD4ACF"/>
    <w:rsid w:val="00BD6363"/>
    <w:rsid w:val="00BD6D64"/>
    <w:rsid w:val="00BE25E3"/>
    <w:rsid w:val="00BE474F"/>
    <w:rsid w:val="00BF004F"/>
    <w:rsid w:val="00BF2F8E"/>
    <w:rsid w:val="00BF31CF"/>
    <w:rsid w:val="00BF4EEB"/>
    <w:rsid w:val="00C02482"/>
    <w:rsid w:val="00C029AC"/>
    <w:rsid w:val="00C05B2E"/>
    <w:rsid w:val="00C103C6"/>
    <w:rsid w:val="00C16458"/>
    <w:rsid w:val="00C246A1"/>
    <w:rsid w:val="00C2545B"/>
    <w:rsid w:val="00C31756"/>
    <w:rsid w:val="00C41C2D"/>
    <w:rsid w:val="00C462EB"/>
    <w:rsid w:val="00C468A3"/>
    <w:rsid w:val="00C5248E"/>
    <w:rsid w:val="00C60376"/>
    <w:rsid w:val="00C63E83"/>
    <w:rsid w:val="00C64493"/>
    <w:rsid w:val="00C67BF3"/>
    <w:rsid w:val="00C7277D"/>
    <w:rsid w:val="00C72BA2"/>
    <w:rsid w:val="00C744E2"/>
    <w:rsid w:val="00C76DC2"/>
    <w:rsid w:val="00C81D35"/>
    <w:rsid w:val="00C86609"/>
    <w:rsid w:val="00C87260"/>
    <w:rsid w:val="00CA08B5"/>
    <w:rsid w:val="00CA5EE1"/>
    <w:rsid w:val="00CA6CC9"/>
    <w:rsid w:val="00CB31A1"/>
    <w:rsid w:val="00CB3706"/>
    <w:rsid w:val="00CB3F2B"/>
    <w:rsid w:val="00CB6216"/>
    <w:rsid w:val="00CC233F"/>
    <w:rsid w:val="00CD2DD3"/>
    <w:rsid w:val="00CD3213"/>
    <w:rsid w:val="00CE3A1D"/>
    <w:rsid w:val="00CE5737"/>
    <w:rsid w:val="00CE6743"/>
    <w:rsid w:val="00CF4E50"/>
    <w:rsid w:val="00CF645E"/>
    <w:rsid w:val="00D0261C"/>
    <w:rsid w:val="00D04200"/>
    <w:rsid w:val="00D0499E"/>
    <w:rsid w:val="00D067C4"/>
    <w:rsid w:val="00D118EA"/>
    <w:rsid w:val="00D16755"/>
    <w:rsid w:val="00D2677F"/>
    <w:rsid w:val="00D26CF8"/>
    <w:rsid w:val="00D328C7"/>
    <w:rsid w:val="00D40446"/>
    <w:rsid w:val="00D43C7C"/>
    <w:rsid w:val="00D4429D"/>
    <w:rsid w:val="00D52AF0"/>
    <w:rsid w:val="00D53717"/>
    <w:rsid w:val="00D5740A"/>
    <w:rsid w:val="00D60D03"/>
    <w:rsid w:val="00D621B5"/>
    <w:rsid w:val="00D73778"/>
    <w:rsid w:val="00D812F2"/>
    <w:rsid w:val="00D8197C"/>
    <w:rsid w:val="00D8330C"/>
    <w:rsid w:val="00D911AE"/>
    <w:rsid w:val="00D926D2"/>
    <w:rsid w:val="00D93C20"/>
    <w:rsid w:val="00D956F4"/>
    <w:rsid w:val="00D970CF"/>
    <w:rsid w:val="00DA0C24"/>
    <w:rsid w:val="00DA7679"/>
    <w:rsid w:val="00DB6009"/>
    <w:rsid w:val="00DB774D"/>
    <w:rsid w:val="00DC3632"/>
    <w:rsid w:val="00DC48EE"/>
    <w:rsid w:val="00DC518F"/>
    <w:rsid w:val="00DC6707"/>
    <w:rsid w:val="00DD6341"/>
    <w:rsid w:val="00DD702C"/>
    <w:rsid w:val="00DE10CE"/>
    <w:rsid w:val="00DE31AB"/>
    <w:rsid w:val="00DE37A8"/>
    <w:rsid w:val="00DE3BC1"/>
    <w:rsid w:val="00DE4A5E"/>
    <w:rsid w:val="00DE4ACA"/>
    <w:rsid w:val="00DE5145"/>
    <w:rsid w:val="00DE6217"/>
    <w:rsid w:val="00DF6E2D"/>
    <w:rsid w:val="00DF74AF"/>
    <w:rsid w:val="00E00134"/>
    <w:rsid w:val="00E02311"/>
    <w:rsid w:val="00E077C7"/>
    <w:rsid w:val="00E147B9"/>
    <w:rsid w:val="00E23D22"/>
    <w:rsid w:val="00E247A5"/>
    <w:rsid w:val="00E30279"/>
    <w:rsid w:val="00E355DA"/>
    <w:rsid w:val="00E37664"/>
    <w:rsid w:val="00E37F20"/>
    <w:rsid w:val="00E424DF"/>
    <w:rsid w:val="00E5086F"/>
    <w:rsid w:val="00E51D18"/>
    <w:rsid w:val="00E604E0"/>
    <w:rsid w:val="00E70959"/>
    <w:rsid w:val="00E72767"/>
    <w:rsid w:val="00E73020"/>
    <w:rsid w:val="00E73B66"/>
    <w:rsid w:val="00E756A1"/>
    <w:rsid w:val="00E85890"/>
    <w:rsid w:val="00E86DAF"/>
    <w:rsid w:val="00E877FB"/>
    <w:rsid w:val="00E95447"/>
    <w:rsid w:val="00E95C48"/>
    <w:rsid w:val="00E979FA"/>
    <w:rsid w:val="00EA00FA"/>
    <w:rsid w:val="00EA0320"/>
    <w:rsid w:val="00EA23A5"/>
    <w:rsid w:val="00EA5D4F"/>
    <w:rsid w:val="00EA68BA"/>
    <w:rsid w:val="00EB1C1F"/>
    <w:rsid w:val="00EB214F"/>
    <w:rsid w:val="00EB5088"/>
    <w:rsid w:val="00ED0BAF"/>
    <w:rsid w:val="00ED3594"/>
    <w:rsid w:val="00ED3CEB"/>
    <w:rsid w:val="00ED4283"/>
    <w:rsid w:val="00ED4665"/>
    <w:rsid w:val="00EE1AAC"/>
    <w:rsid w:val="00EE1E49"/>
    <w:rsid w:val="00EE3AB0"/>
    <w:rsid w:val="00EE612C"/>
    <w:rsid w:val="00EF7115"/>
    <w:rsid w:val="00EF7332"/>
    <w:rsid w:val="00F055FA"/>
    <w:rsid w:val="00F073A5"/>
    <w:rsid w:val="00F07EA1"/>
    <w:rsid w:val="00F147DF"/>
    <w:rsid w:val="00F168A3"/>
    <w:rsid w:val="00F2185C"/>
    <w:rsid w:val="00F27B5C"/>
    <w:rsid w:val="00F30CC6"/>
    <w:rsid w:val="00F32E9E"/>
    <w:rsid w:val="00F33B1A"/>
    <w:rsid w:val="00F40ED2"/>
    <w:rsid w:val="00F45155"/>
    <w:rsid w:val="00F50B87"/>
    <w:rsid w:val="00F522CD"/>
    <w:rsid w:val="00F60CED"/>
    <w:rsid w:val="00F61268"/>
    <w:rsid w:val="00F658B6"/>
    <w:rsid w:val="00F65D51"/>
    <w:rsid w:val="00F67231"/>
    <w:rsid w:val="00F713E2"/>
    <w:rsid w:val="00F7309F"/>
    <w:rsid w:val="00F742E4"/>
    <w:rsid w:val="00F74DEB"/>
    <w:rsid w:val="00F81BC4"/>
    <w:rsid w:val="00F81BF9"/>
    <w:rsid w:val="00F830B1"/>
    <w:rsid w:val="00F840A5"/>
    <w:rsid w:val="00F84924"/>
    <w:rsid w:val="00F864FC"/>
    <w:rsid w:val="00FA15E3"/>
    <w:rsid w:val="00FA3CDB"/>
    <w:rsid w:val="00FA624C"/>
    <w:rsid w:val="00FB277F"/>
    <w:rsid w:val="00FB3F54"/>
    <w:rsid w:val="00FB6D5E"/>
    <w:rsid w:val="00FC0C39"/>
    <w:rsid w:val="00FC17B9"/>
    <w:rsid w:val="00FC2D42"/>
    <w:rsid w:val="00FD3D25"/>
    <w:rsid w:val="00FD7FD2"/>
    <w:rsid w:val="00FE08F9"/>
    <w:rsid w:val="00FF0476"/>
    <w:rsid w:val="00FF0B73"/>
    <w:rsid w:val="00FF1045"/>
    <w:rsid w:val="00FF5AD0"/>
    <w:rsid w:val="00FF68FA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FBDFE2"/>
  <w15:docId w15:val="{489A0738-2C6E-4364-8267-B76DDF02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E355DA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55A1A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55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55A1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0A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4A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4A"/>
    <w:rPr>
      <w:rFonts w:asciiTheme="majorHAnsi" w:eastAsiaTheme="majorEastAsia" w:hAnsiTheme="majorHAnsi" w:cstheme="majorBidi"/>
      <w:b/>
      <w:bCs/>
      <w:color w:val="1F497D" w:themeColor="text2"/>
      <w:lang w:val="en-GB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55A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A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  <w:lang w:val="en-GB"/>
    </w:rPr>
  </w:style>
  <w:style w:type="paragraph" w:customStyle="1" w:styleId="NDHeading1">
    <w:name w:val="ND Heading 1"/>
    <w:basedOn w:val="BodyText"/>
    <w:next w:val="BodyText"/>
    <w:uiPriority w:val="9"/>
    <w:qFormat/>
    <w:rsid w:val="001532DF"/>
    <w:pPr>
      <w:numPr>
        <w:numId w:val="30"/>
      </w:numPr>
      <w:outlineLvl w:val="0"/>
    </w:pPr>
    <w:rPr>
      <w:rFonts w:eastAsia="Calibri"/>
      <w:b/>
      <w:caps/>
    </w:rPr>
  </w:style>
  <w:style w:type="paragraph" w:styleId="BodyText">
    <w:name w:val="Body Text"/>
    <w:aliases w:val="ND Body"/>
    <w:link w:val="BodyTextChar"/>
    <w:qFormat/>
    <w:rsid w:val="003C182A"/>
    <w:pPr>
      <w:widowControl w:val="0"/>
      <w:spacing w:after="0" w:line="300" w:lineRule="atLeast"/>
    </w:pPr>
    <w:rPr>
      <w:rFonts w:asciiTheme="minorHAnsi" w:hAnsiTheme="minorHAnsi"/>
    </w:rPr>
  </w:style>
  <w:style w:type="character" w:customStyle="1" w:styleId="BodyTextChar">
    <w:name w:val="Body Text Char"/>
    <w:aliases w:val="ND Body Char"/>
    <w:basedOn w:val="DefaultParagraphFont"/>
    <w:link w:val="BodyText"/>
    <w:rsid w:val="003C182A"/>
    <w:rPr>
      <w:rFonts w:asciiTheme="minorHAnsi" w:hAnsiTheme="minorHAnsi"/>
      <w:lang w:val="en-GB"/>
    </w:rPr>
  </w:style>
  <w:style w:type="paragraph" w:customStyle="1" w:styleId="NDVariantB1">
    <w:name w:val="ND Variant B 1"/>
    <w:basedOn w:val="BodyText"/>
    <w:next w:val="NDBodyIndent"/>
    <w:uiPriority w:val="21"/>
    <w:qFormat/>
    <w:rsid w:val="0006510A"/>
    <w:pPr>
      <w:keepNext/>
      <w:numPr>
        <w:numId w:val="14"/>
      </w:numPr>
      <w:outlineLvl w:val="0"/>
    </w:pPr>
    <w:rPr>
      <w:rFonts w:ascii="Times New Roman Bold" w:eastAsia="Times New Roman Bold" w:hAnsi="Times New Roman Bold"/>
      <w:b/>
      <w:caps/>
    </w:rPr>
  </w:style>
  <w:style w:type="paragraph" w:customStyle="1" w:styleId="NDScheduleTitle">
    <w:name w:val="ND Schedule Title"/>
    <w:basedOn w:val="BodyText"/>
    <w:next w:val="NDBodyIndent"/>
    <w:uiPriority w:val="23"/>
    <w:qFormat/>
    <w:rsid w:val="00880466"/>
    <w:pPr>
      <w:keepNext/>
      <w:numPr>
        <w:numId w:val="4"/>
      </w:numPr>
      <w:jc w:val="center"/>
      <w:outlineLvl w:val="0"/>
    </w:pPr>
    <w:rPr>
      <w:rFonts w:asciiTheme="majorHAnsi" w:hAnsiTheme="majorHAnsi"/>
      <w:b/>
      <w:caps/>
    </w:rPr>
  </w:style>
  <w:style w:type="paragraph" w:customStyle="1" w:styleId="NDNumber1">
    <w:name w:val="ND Number 1"/>
    <w:basedOn w:val="NDHeading1"/>
    <w:uiPriority w:val="9"/>
    <w:qFormat/>
    <w:rsid w:val="00236A64"/>
    <w:rPr>
      <w:b w:val="0"/>
      <w:caps w:val="0"/>
    </w:rPr>
  </w:style>
  <w:style w:type="paragraph" w:customStyle="1" w:styleId="NDNumber2">
    <w:name w:val="ND Number 2"/>
    <w:basedOn w:val="BodyText"/>
    <w:uiPriority w:val="9"/>
    <w:qFormat/>
    <w:rsid w:val="001532DF"/>
    <w:pPr>
      <w:numPr>
        <w:ilvl w:val="1"/>
        <w:numId w:val="30"/>
      </w:numPr>
    </w:pPr>
    <w:rPr>
      <w:rFonts w:eastAsia="Calibri"/>
    </w:rPr>
  </w:style>
  <w:style w:type="paragraph" w:customStyle="1" w:styleId="NDHeading2">
    <w:name w:val="ND Heading 2"/>
    <w:basedOn w:val="NDNumber2"/>
    <w:next w:val="BodyText"/>
    <w:uiPriority w:val="9"/>
    <w:qFormat/>
    <w:rsid w:val="00FD13CA"/>
    <w:pPr>
      <w:outlineLvl w:val="1"/>
    </w:pPr>
    <w:rPr>
      <w:b/>
    </w:rPr>
  </w:style>
  <w:style w:type="paragraph" w:customStyle="1" w:styleId="NDNumber3">
    <w:name w:val="ND Number 3"/>
    <w:basedOn w:val="BodyText"/>
    <w:uiPriority w:val="9"/>
    <w:qFormat/>
    <w:rsid w:val="001532DF"/>
    <w:pPr>
      <w:numPr>
        <w:ilvl w:val="2"/>
        <w:numId w:val="30"/>
      </w:numPr>
    </w:pPr>
    <w:rPr>
      <w:rFonts w:eastAsia="Calibri"/>
    </w:rPr>
  </w:style>
  <w:style w:type="paragraph" w:customStyle="1" w:styleId="NDHeading3">
    <w:name w:val="ND Heading 3"/>
    <w:basedOn w:val="NDNumber3"/>
    <w:next w:val="BodyText"/>
    <w:uiPriority w:val="9"/>
    <w:qFormat/>
    <w:rsid w:val="00FD13CA"/>
    <w:pPr>
      <w:outlineLvl w:val="2"/>
    </w:pPr>
    <w:rPr>
      <w:b/>
    </w:rPr>
  </w:style>
  <w:style w:type="paragraph" w:customStyle="1" w:styleId="Level7Number">
    <w:name w:val="Level 7 Number"/>
    <w:basedOn w:val="BodyText"/>
    <w:uiPriority w:val="9"/>
    <w:semiHidden/>
    <w:rsid w:val="00372FF0"/>
    <w:rPr>
      <w:rFonts w:eastAsia="SimSun" w:cs="Times New Roman"/>
      <w:szCs w:val="24"/>
      <w:lang w:eastAsia="zh-CN"/>
    </w:rPr>
  </w:style>
  <w:style w:type="paragraph" w:customStyle="1" w:styleId="Level8Number">
    <w:name w:val="Level 8 Number"/>
    <w:basedOn w:val="BodyText"/>
    <w:uiPriority w:val="9"/>
    <w:semiHidden/>
    <w:rsid w:val="00372FF0"/>
    <w:rPr>
      <w:rFonts w:eastAsia="SimSun" w:cs="Times New Roman"/>
      <w:szCs w:val="24"/>
      <w:lang w:eastAsia="zh-CN"/>
    </w:rPr>
  </w:style>
  <w:style w:type="paragraph" w:customStyle="1" w:styleId="Level9Number">
    <w:name w:val="Level 9 Number"/>
    <w:basedOn w:val="BodyText"/>
    <w:uiPriority w:val="9"/>
    <w:semiHidden/>
    <w:rsid w:val="00372FF0"/>
    <w:rPr>
      <w:rFonts w:eastAsia="SimSun" w:cs="Times New Roman"/>
      <w:szCs w:val="24"/>
      <w:lang w:eastAsia="zh-CN"/>
    </w:rPr>
  </w:style>
  <w:style w:type="paragraph" w:customStyle="1" w:styleId="NDNumber4">
    <w:name w:val="ND Number 4"/>
    <w:basedOn w:val="BodyText"/>
    <w:uiPriority w:val="9"/>
    <w:qFormat/>
    <w:rsid w:val="001532DF"/>
    <w:pPr>
      <w:numPr>
        <w:ilvl w:val="3"/>
        <w:numId w:val="30"/>
      </w:numPr>
    </w:pPr>
    <w:rPr>
      <w:rFonts w:eastAsia="Calibri"/>
    </w:rPr>
  </w:style>
  <w:style w:type="paragraph" w:customStyle="1" w:styleId="NDHeading4">
    <w:name w:val="ND Heading 4"/>
    <w:basedOn w:val="NDNumber4"/>
    <w:next w:val="BodyText"/>
    <w:uiPriority w:val="9"/>
    <w:qFormat/>
    <w:rsid w:val="00FD13CA"/>
    <w:pPr>
      <w:tabs>
        <w:tab w:val="clear" w:pos="1418"/>
        <w:tab w:val="left" w:pos="709"/>
      </w:tabs>
      <w:ind w:left="709"/>
      <w:outlineLvl w:val="3"/>
    </w:pPr>
    <w:rPr>
      <w:b/>
    </w:rPr>
  </w:style>
  <w:style w:type="paragraph" w:customStyle="1" w:styleId="NDNumber5">
    <w:name w:val="ND Number 5"/>
    <w:basedOn w:val="BodyText"/>
    <w:uiPriority w:val="9"/>
    <w:qFormat/>
    <w:rsid w:val="001532DF"/>
    <w:pPr>
      <w:numPr>
        <w:ilvl w:val="4"/>
        <w:numId w:val="30"/>
      </w:numPr>
    </w:pPr>
    <w:rPr>
      <w:rFonts w:eastAsia="Calibri"/>
    </w:rPr>
  </w:style>
  <w:style w:type="paragraph" w:customStyle="1" w:styleId="NDVariantA1">
    <w:name w:val="ND Variant A 1"/>
    <w:basedOn w:val="BodyText"/>
    <w:uiPriority w:val="19"/>
    <w:qFormat/>
    <w:rsid w:val="00823E2E"/>
    <w:pPr>
      <w:numPr>
        <w:numId w:val="11"/>
      </w:numPr>
    </w:pPr>
  </w:style>
  <w:style w:type="paragraph" w:customStyle="1" w:styleId="NDVariantA2">
    <w:name w:val="ND Variant A 2"/>
    <w:basedOn w:val="NDVariantA1"/>
    <w:uiPriority w:val="19"/>
    <w:qFormat/>
    <w:rsid w:val="00AA14F4"/>
    <w:pPr>
      <w:numPr>
        <w:ilvl w:val="1"/>
      </w:numPr>
    </w:pPr>
  </w:style>
  <w:style w:type="paragraph" w:customStyle="1" w:styleId="NDVariantA3">
    <w:name w:val="ND Variant A 3"/>
    <w:basedOn w:val="NDVariantA2"/>
    <w:uiPriority w:val="19"/>
    <w:qFormat/>
    <w:rsid w:val="00AA14F4"/>
    <w:pPr>
      <w:numPr>
        <w:ilvl w:val="2"/>
      </w:numPr>
    </w:pPr>
  </w:style>
  <w:style w:type="paragraph" w:customStyle="1" w:styleId="NDVariantA4">
    <w:name w:val="ND Variant A 4"/>
    <w:basedOn w:val="NDVariantA3"/>
    <w:uiPriority w:val="19"/>
    <w:qFormat/>
    <w:rsid w:val="00AA14F4"/>
    <w:pPr>
      <w:numPr>
        <w:ilvl w:val="3"/>
      </w:numPr>
    </w:pPr>
  </w:style>
  <w:style w:type="numbering" w:customStyle="1" w:styleId="ListNDVariantA">
    <w:name w:val="List ND Variant A"/>
    <w:uiPriority w:val="99"/>
    <w:rsid w:val="00823E2E"/>
    <w:pPr>
      <w:numPr>
        <w:numId w:val="2"/>
      </w:numPr>
    </w:pPr>
  </w:style>
  <w:style w:type="paragraph" w:customStyle="1" w:styleId="NDVariantA5">
    <w:name w:val="ND Variant A 5"/>
    <w:basedOn w:val="BodyText"/>
    <w:uiPriority w:val="19"/>
    <w:qFormat/>
    <w:rsid w:val="00823E2E"/>
    <w:pPr>
      <w:numPr>
        <w:ilvl w:val="4"/>
        <w:numId w:val="11"/>
      </w:numPr>
    </w:pPr>
  </w:style>
  <w:style w:type="paragraph" w:customStyle="1" w:styleId="NDSchedule1Heading">
    <w:name w:val="ND Schedule 1 Heading"/>
    <w:basedOn w:val="Normal"/>
    <w:next w:val="NDBodyIndent"/>
    <w:uiPriority w:val="24"/>
    <w:qFormat/>
    <w:rsid w:val="00880466"/>
    <w:pPr>
      <w:tabs>
        <w:tab w:val="num" w:pos="709"/>
      </w:tabs>
      <w:spacing w:after="0" w:line="300" w:lineRule="exact"/>
      <w:ind w:left="709" w:hanging="709"/>
      <w:outlineLvl w:val="0"/>
    </w:pPr>
    <w:rPr>
      <w:rFonts w:asciiTheme="majorHAnsi" w:hAnsiTheme="majorHAnsi"/>
      <w:b/>
      <w:caps/>
    </w:rPr>
  </w:style>
  <w:style w:type="numbering" w:customStyle="1" w:styleId="ListNDSchedule">
    <w:name w:val="List ND Schedule"/>
    <w:uiPriority w:val="99"/>
    <w:rsid w:val="00880466"/>
    <w:pPr>
      <w:numPr>
        <w:numId w:val="4"/>
      </w:numPr>
    </w:pPr>
  </w:style>
  <w:style w:type="paragraph" w:customStyle="1" w:styleId="NDTitle1">
    <w:name w:val="ND Title 1"/>
    <w:basedOn w:val="BodyText"/>
    <w:next w:val="BodyText"/>
    <w:uiPriority w:val="3"/>
    <w:qFormat/>
    <w:rsid w:val="00F147DF"/>
    <w:pPr>
      <w:keepNext/>
      <w:spacing w:after="300"/>
      <w:jc w:val="center"/>
      <w:outlineLvl w:val="0"/>
    </w:pPr>
    <w:rPr>
      <w:rFonts w:asciiTheme="majorHAnsi" w:hAnsiTheme="majorHAnsi"/>
      <w:b/>
      <w:caps/>
      <w:u w:val="single"/>
    </w:rPr>
  </w:style>
  <w:style w:type="paragraph" w:customStyle="1" w:styleId="NDTitle2">
    <w:name w:val="ND Title 2"/>
    <w:basedOn w:val="BodyText"/>
    <w:next w:val="BodyText"/>
    <w:uiPriority w:val="3"/>
    <w:qFormat/>
    <w:rsid w:val="00F147DF"/>
    <w:pPr>
      <w:keepNext/>
      <w:spacing w:after="300"/>
      <w:outlineLvl w:val="0"/>
    </w:pPr>
    <w:rPr>
      <w:rFonts w:asciiTheme="majorHAnsi" w:hAnsiTheme="majorHAnsi"/>
      <w:b/>
      <w:caps/>
    </w:rPr>
  </w:style>
  <w:style w:type="paragraph" w:customStyle="1" w:styleId="NDContinuous">
    <w:name w:val="ND Continuous"/>
    <w:basedOn w:val="BodyText"/>
    <w:uiPriority w:val="1"/>
    <w:rsid w:val="00871303"/>
    <w:pPr>
      <w:numPr>
        <w:numId w:val="22"/>
      </w:numPr>
    </w:pPr>
  </w:style>
  <w:style w:type="table" w:styleId="TableGrid">
    <w:name w:val="Table Grid"/>
    <w:basedOn w:val="TableNormal"/>
    <w:uiPriority w:val="59"/>
    <w:rsid w:val="00B8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DStandard">
    <w:name w:val="List ND Standard"/>
    <w:uiPriority w:val="99"/>
    <w:rsid w:val="001532DF"/>
    <w:pPr>
      <w:numPr>
        <w:numId w:val="7"/>
      </w:numPr>
    </w:pPr>
  </w:style>
  <w:style w:type="paragraph" w:customStyle="1" w:styleId="NDVariantB2">
    <w:name w:val="ND Variant B 2"/>
    <w:basedOn w:val="BodyText"/>
    <w:next w:val="NDBodyIndent"/>
    <w:uiPriority w:val="21"/>
    <w:qFormat/>
    <w:rsid w:val="0006510A"/>
    <w:pPr>
      <w:numPr>
        <w:ilvl w:val="1"/>
        <w:numId w:val="14"/>
      </w:numPr>
    </w:pPr>
    <w:rPr>
      <w:b/>
    </w:rPr>
  </w:style>
  <w:style w:type="paragraph" w:customStyle="1" w:styleId="NDVariantB3">
    <w:name w:val="ND Variant B 3"/>
    <w:basedOn w:val="BodyText"/>
    <w:next w:val="NDBodyIndent"/>
    <w:uiPriority w:val="21"/>
    <w:qFormat/>
    <w:rsid w:val="0006510A"/>
    <w:pPr>
      <w:numPr>
        <w:ilvl w:val="2"/>
        <w:numId w:val="14"/>
      </w:numPr>
    </w:pPr>
    <w:rPr>
      <w:b/>
    </w:rPr>
  </w:style>
  <w:style w:type="paragraph" w:customStyle="1" w:styleId="NDVariantB4">
    <w:name w:val="ND Variant B 4"/>
    <w:basedOn w:val="BodyText"/>
    <w:uiPriority w:val="21"/>
    <w:qFormat/>
    <w:rsid w:val="0006510A"/>
    <w:pPr>
      <w:numPr>
        <w:ilvl w:val="3"/>
        <w:numId w:val="14"/>
      </w:numPr>
    </w:pPr>
  </w:style>
  <w:style w:type="paragraph" w:customStyle="1" w:styleId="NDVariantB5">
    <w:name w:val="ND Variant B 5"/>
    <w:basedOn w:val="BodyText"/>
    <w:uiPriority w:val="21"/>
    <w:qFormat/>
    <w:rsid w:val="0006510A"/>
    <w:pPr>
      <w:numPr>
        <w:ilvl w:val="4"/>
        <w:numId w:val="14"/>
      </w:numPr>
    </w:pPr>
  </w:style>
  <w:style w:type="numbering" w:customStyle="1" w:styleId="ListNDVariantB">
    <w:name w:val="List ND Variant B"/>
    <w:uiPriority w:val="99"/>
    <w:rsid w:val="0006510A"/>
    <w:pPr>
      <w:numPr>
        <w:numId w:val="9"/>
      </w:numPr>
    </w:pPr>
  </w:style>
  <w:style w:type="paragraph" w:customStyle="1" w:styleId="NDNotarial1">
    <w:name w:val="ND Notarial 1"/>
    <w:basedOn w:val="BodyText"/>
    <w:next w:val="BodyText"/>
    <w:uiPriority w:val="22"/>
    <w:qFormat/>
    <w:rsid w:val="003C182A"/>
    <w:pPr>
      <w:numPr>
        <w:numId w:val="21"/>
      </w:numPr>
      <w:outlineLvl w:val="0"/>
    </w:pPr>
    <w:rPr>
      <w:rFonts w:asciiTheme="majorHAnsi" w:eastAsia="Times New Roman Bold" w:hAnsiTheme="majorHAnsi"/>
      <w:b/>
      <w:caps/>
    </w:rPr>
  </w:style>
  <w:style w:type="paragraph" w:customStyle="1" w:styleId="NDNotarial2">
    <w:name w:val="ND Notarial 2"/>
    <w:basedOn w:val="BodyText"/>
    <w:next w:val="BodyText"/>
    <w:uiPriority w:val="22"/>
    <w:qFormat/>
    <w:rsid w:val="00127BA6"/>
    <w:pPr>
      <w:numPr>
        <w:ilvl w:val="1"/>
        <w:numId w:val="21"/>
      </w:numPr>
      <w:outlineLvl w:val="1"/>
    </w:pPr>
  </w:style>
  <w:style w:type="paragraph" w:customStyle="1" w:styleId="NDNotarial3">
    <w:name w:val="ND Notarial 3"/>
    <w:basedOn w:val="BodyText"/>
    <w:uiPriority w:val="22"/>
    <w:qFormat/>
    <w:rsid w:val="00127BA6"/>
    <w:pPr>
      <w:numPr>
        <w:ilvl w:val="2"/>
        <w:numId w:val="21"/>
      </w:numPr>
    </w:pPr>
  </w:style>
  <w:style w:type="paragraph" w:customStyle="1" w:styleId="NDNotarial4">
    <w:name w:val="ND Notarial 4"/>
    <w:basedOn w:val="BodyText"/>
    <w:uiPriority w:val="22"/>
    <w:qFormat/>
    <w:rsid w:val="00127BA6"/>
    <w:pPr>
      <w:numPr>
        <w:ilvl w:val="3"/>
        <w:numId w:val="21"/>
      </w:numPr>
    </w:pPr>
  </w:style>
  <w:style w:type="numbering" w:customStyle="1" w:styleId="ListNDNotarial">
    <w:name w:val="List ND Notarial"/>
    <w:uiPriority w:val="99"/>
    <w:rsid w:val="00127BA6"/>
    <w:pPr>
      <w:numPr>
        <w:numId w:val="12"/>
      </w:numPr>
    </w:pPr>
  </w:style>
  <w:style w:type="paragraph" w:customStyle="1" w:styleId="NDBodyIndent">
    <w:name w:val="ND Body Indent"/>
    <w:basedOn w:val="BodyText"/>
    <w:rsid w:val="00264A79"/>
    <w:pPr>
      <w:ind w:left="709"/>
    </w:pPr>
  </w:style>
  <w:style w:type="paragraph" w:customStyle="1" w:styleId="NDBullet">
    <w:name w:val="ND Bullet"/>
    <w:basedOn w:val="BodyText"/>
    <w:qFormat/>
    <w:rsid w:val="008E0D41"/>
    <w:pPr>
      <w:numPr>
        <w:numId w:val="16"/>
      </w:numPr>
      <w:tabs>
        <w:tab w:val="left" w:pos="709"/>
      </w:tabs>
    </w:pPr>
  </w:style>
  <w:style w:type="paragraph" w:styleId="Header">
    <w:name w:val="header"/>
    <w:basedOn w:val="Normal"/>
    <w:link w:val="HeaderChar"/>
    <w:semiHidden/>
    <w:rsid w:val="0081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21700"/>
    <w:rPr>
      <w:lang w:val="en-GB"/>
    </w:rPr>
  </w:style>
  <w:style w:type="paragraph" w:styleId="Footer">
    <w:name w:val="footer"/>
    <w:basedOn w:val="Normal"/>
    <w:link w:val="FooterChar"/>
    <w:uiPriority w:val="99"/>
    <w:rsid w:val="00C67306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21700"/>
    <w:rPr>
      <w:sz w:val="16"/>
      <w:lang w:val="en-GB"/>
    </w:rPr>
  </w:style>
  <w:style w:type="paragraph" w:customStyle="1" w:styleId="Standard">
    <w:name w:val="Standard"/>
    <w:basedOn w:val="Normal"/>
    <w:semiHidden/>
    <w:rsid w:val="00793CF3"/>
    <w:pPr>
      <w:spacing w:after="0" w:line="300" w:lineRule="exact"/>
    </w:pPr>
    <w:rPr>
      <w:rFonts w:eastAsia="Times New Roman" w:cs="Times New Roman"/>
      <w:szCs w:val="20"/>
      <w:lang w:eastAsia="nl-NL"/>
    </w:rPr>
  </w:style>
  <w:style w:type="paragraph" w:customStyle="1" w:styleId="File">
    <w:name w:val="File"/>
    <w:basedOn w:val="Normal"/>
    <w:semiHidden/>
    <w:rsid w:val="00793CF3"/>
    <w:pPr>
      <w:spacing w:after="0" w:line="300" w:lineRule="exact"/>
    </w:pPr>
    <w:rPr>
      <w:rFonts w:eastAsia="Times New Roman" w:cs="Times New Roman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353"/>
    <w:pPr>
      <w:spacing w:after="0" w:line="240" w:lineRule="auto"/>
      <w:ind w:left="102" w:hanging="10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353"/>
    <w:rPr>
      <w:sz w:val="16"/>
      <w:szCs w:val="20"/>
      <w:lang w:val="en-GB"/>
    </w:rPr>
  </w:style>
  <w:style w:type="paragraph" w:customStyle="1" w:styleId="NDCitation">
    <w:name w:val="ND Citation"/>
    <w:basedOn w:val="BodyText"/>
    <w:uiPriority w:val="1"/>
    <w:rsid w:val="003754EF"/>
    <w:pPr>
      <w:ind w:left="709"/>
    </w:pPr>
    <w:rPr>
      <w:i/>
    </w:rPr>
  </w:style>
  <w:style w:type="paragraph" w:customStyle="1" w:styleId="NDNotarialTitle">
    <w:name w:val="ND Notarial Title"/>
    <w:basedOn w:val="BodyText"/>
    <w:next w:val="BodyText"/>
    <w:uiPriority w:val="24"/>
    <w:qFormat/>
    <w:rsid w:val="00BA3E43"/>
    <w:pPr>
      <w:tabs>
        <w:tab w:val="num" w:pos="709"/>
      </w:tabs>
      <w:outlineLvl w:val="0"/>
    </w:pPr>
    <w:rPr>
      <w:rFonts w:ascii="Times New Roman" w:eastAsia="Times New Roman" w:hAnsi="Times New Roman" w:cs="Times New Roman"/>
      <w:b/>
      <w:caps/>
      <w:lang w:eastAsia="nl-NL"/>
    </w:rPr>
  </w:style>
  <w:style w:type="numbering" w:customStyle="1" w:styleId="ListNDContinuousNumbering">
    <w:name w:val="List ND Continuous Numbering"/>
    <w:uiPriority w:val="99"/>
    <w:rsid w:val="00871303"/>
    <w:pPr>
      <w:numPr>
        <w:numId w:val="22"/>
      </w:numPr>
    </w:pPr>
  </w:style>
  <w:style w:type="paragraph" w:styleId="TOC1">
    <w:name w:val="toc 1"/>
    <w:basedOn w:val="Normal"/>
    <w:next w:val="Normal"/>
    <w:uiPriority w:val="39"/>
    <w:unhideWhenUsed/>
    <w:rsid w:val="0089504D"/>
    <w:pPr>
      <w:tabs>
        <w:tab w:val="left" w:pos="709"/>
        <w:tab w:val="right" w:leader="dot" w:pos="6804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89504D"/>
    <w:pPr>
      <w:tabs>
        <w:tab w:val="left" w:pos="709"/>
        <w:tab w:val="right" w:leader="dot" w:pos="6804"/>
      </w:tabs>
      <w:spacing w:after="100"/>
    </w:pPr>
  </w:style>
  <w:style w:type="paragraph" w:styleId="TOC3">
    <w:name w:val="toc 3"/>
    <w:basedOn w:val="Normal"/>
    <w:next w:val="Normal"/>
    <w:uiPriority w:val="39"/>
    <w:unhideWhenUsed/>
    <w:rsid w:val="0089504D"/>
    <w:pPr>
      <w:tabs>
        <w:tab w:val="left" w:pos="709"/>
        <w:tab w:val="right" w:leader="dot" w:pos="6804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5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6"/>
    <w:unhideWhenUsed/>
    <w:rsid w:val="009651FF"/>
    <w:rPr>
      <w:color w:val="0000FF" w:themeColor="hyperlink"/>
      <w:u w:val="single"/>
      <w:lang w:val="en-GB"/>
    </w:rPr>
  </w:style>
  <w:style w:type="character" w:styleId="CommentReference">
    <w:name w:val="annotation reference"/>
    <w:basedOn w:val="DefaultParagraphFont"/>
    <w:unhideWhenUsed/>
    <w:rsid w:val="00ED3CE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D3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CE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EB"/>
    <w:rPr>
      <w:b/>
      <w:bCs/>
      <w:sz w:val="20"/>
      <w:szCs w:val="20"/>
      <w:lang w:val="en-GB"/>
    </w:rPr>
  </w:style>
  <w:style w:type="numbering" w:customStyle="1" w:styleId="ListNDStandard1">
    <w:name w:val="List ND Standard1"/>
    <w:uiPriority w:val="99"/>
    <w:rsid w:val="00444941"/>
  </w:style>
  <w:style w:type="paragraph" w:styleId="Revision">
    <w:name w:val="Revision"/>
    <w:hidden/>
    <w:uiPriority w:val="99"/>
    <w:semiHidden/>
    <w:rsid w:val="0044494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0BAF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8A261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9092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3216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0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2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88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013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ikit\Template%20Management%20System\NautaDutilh\templates\PieceBar1-columnWide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uta Dutilh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69B6368C0164286606FAB8DBD9CD8" ma:contentTypeVersion="10" ma:contentTypeDescription="Create a new document." ma:contentTypeScope="" ma:versionID="46f1d3c9543db3a5f8c1d9996abea7dd">
  <xsd:schema xmlns:xsd="http://www.w3.org/2001/XMLSchema" xmlns:xs="http://www.w3.org/2001/XMLSchema" xmlns:p="http://schemas.microsoft.com/office/2006/metadata/properties" xmlns:ns2="78e2f1a6-6a67-405d-b087-6f46abfe4b91" xmlns:ns3="091b867c-07a6-4716-a960-472951042129" targetNamespace="http://schemas.microsoft.com/office/2006/metadata/properties" ma:root="true" ma:fieldsID="936bdb8b9183eb319a65151f9127854a" ns2:_="" ns3:_="">
    <xsd:import namespace="78e2f1a6-6a67-405d-b087-6f46abfe4b91"/>
    <xsd:import namespace="091b867c-07a6-4716-a960-47295104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f1a6-6a67-405d-b087-6f46abfe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b867c-07a6-4716-a960-472951042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07D9-DB8F-4F4E-BA0E-E830100F9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27E1C-362F-47F0-AC07-B64AB98A3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AA933-8EA8-47EA-87AE-57DE2386F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8E369-0227-4C9A-BA44-96BB8305A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2f1a6-6a67-405d-b087-6f46abfe4b91"/>
    <ds:schemaRef ds:uri="091b867c-07a6-4716-a960-472951042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PieceBar1-columnWide11.dotx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Plummer, Andrene</dc:creator>
  <cp:lastModifiedBy>de Rijk, Sandra</cp:lastModifiedBy>
  <cp:revision>3</cp:revision>
  <cp:lastPrinted>2018-05-04T16:06:00Z</cp:lastPrinted>
  <dcterms:created xsi:type="dcterms:W3CDTF">2022-01-14T09:01:00Z</dcterms:created>
  <dcterms:modified xsi:type="dcterms:W3CDTF">2022-01-14T09:02:00Z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0FAA2wh0bY8CfKsSGJZ+XwhY/E3Xpg0BhhSEYSUo5P0dbd2W67GZFt5UNLtv5MIg/cQYC2PJ8LXtxBG5
OxP+6aqUYeOFYqqgNfSKVUBTo9Ct091gO60vdzL3FM0KKeJHmR7Ge2M+qYYK7hK5OxP+6aqUYeOF
YqqgNfSKVUBTo9Ct091gO60vdzL3FIp7mJkac5qPh2Fe6dYLEBiJmDj5ZTjG239kFfPKr581S4aH
bO2I2K/2YhBDNR4hA</vt:lpwstr>
  </property>
  <property fmtid="{D5CDD505-2E9C-101B-9397-08002B2CF9AE}" pid="3" name="MAIL_MSG_ID2">
    <vt:lpwstr>DYlMueBN9t5oPwadVWS4sBB0RO7BYjogTX898l66UnuxNdjEOYT68oNJKui
1/zka3l0njkAnqaIxAXTqOr08rrfIAVEiQYUhk0v89WZv97x+DBvFLLGrXE=</vt:lpwstr>
  </property>
  <property fmtid="{D5CDD505-2E9C-101B-9397-08002B2CF9AE}" pid="4" name="RESPONSE_SENDER_NAME">
    <vt:lpwstr>4AAAMz5NUQ6P8J9pUt0XjT/buzBZwVoxbGCpH9ybDAaZQ2lnSV8z2kJObA==</vt:lpwstr>
  </property>
  <property fmtid="{D5CDD505-2E9C-101B-9397-08002B2CF9AE}" pid="5" name="EMAIL_OWNER_ADDRESS">
    <vt:lpwstr>ABAAv4tRYjpfjUv5htCLLlU0SuELsBv64INS6Zrqt0+9p04UWwy3DXB2ynztO5Rd80Lp</vt:lpwstr>
  </property>
  <property fmtid="{D5CDD505-2E9C-101B-9397-08002B2CF9AE}" pid="6" name="WS_TRACKING_ID">
    <vt:lpwstr>889303f1-3663-4e93-b7e8-bf571c7d80bb</vt:lpwstr>
  </property>
  <property fmtid="{D5CDD505-2E9C-101B-9397-08002B2CF9AE}" pid="7" name="ContentTypeId">
    <vt:lpwstr>0x01010063A69B6368C0164286606FAB8DBD9CD8</vt:lpwstr>
  </property>
</Properties>
</file>